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8182" w14:textId="4784D688" w:rsidR="006772DC" w:rsidRPr="007F3FDB" w:rsidRDefault="006A6305" w:rsidP="006772DC">
      <w:pPr>
        <w:sectPr w:rsidR="006772DC" w:rsidRPr="007F3FDB" w:rsidSect="00261FA7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 w:rsidRPr="007F3FDB">
        <w:rPr>
          <w:noProof/>
        </w:rPr>
        <w:drawing>
          <wp:anchor distT="0" distB="0" distL="114300" distR="114300" simplePos="0" relativeHeight="251661312" behindDoc="0" locked="0" layoutInCell="1" allowOverlap="1" wp14:anchorId="4E5054A1" wp14:editId="7ACB837E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EF3F2" w14:textId="77777777" w:rsidR="00975173" w:rsidRDefault="00975173" w:rsidP="00871B30">
      <w:pPr>
        <w:pStyle w:val="Adressaat"/>
      </w:pPr>
    </w:p>
    <w:p w14:paraId="7D4E3DFA" w14:textId="76306A67" w:rsidR="008E4821" w:rsidRPr="007F3FDB" w:rsidRDefault="00587CE4" w:rsidP="00871B30">
      <w:pPr>
        <w:pStyle w:val="Adressaat"/>
      </w:pPr>
      <w:r>
        <w:t>Terviseamet</w:t>
      </w:r>
      <w:r w:rsidR="00871B30" w:rsidRPr="007F3FDB">
        <w:tab/>
        <w:t xml:space="preserve">Teie </w:t>
      </w:r>
      <w:r w:rsidR="00B36086">
        <w:t>18</w:t>
      </w:r>
      <w:r w:rsidR="007F3FDB" w:rsidRPr="007F3FDB">
        <w:t>.</w:t>
      </w:r>
      <w:r w:rsidR="003B3F75">
        <w:t>03</w:t>
      </w:r>
      <w:r w:rsidR="007F3FDB" w:rsidRPr="007F3FDB">
        <w:t>.202</w:t>
      </w:r>
      <w:r w:rsidR="003B3F75">
        <w:t>6</w:t>
      </w:r>
      <w:r w:rsidR="00B36086">
        <w:t xml:space="preserve"> nr </w:t>
      </w:r>
      <w:r w:rsidR="00B36086" w:rsidRPr="00B36086">
        <w:t>9.3-2/26/1424-2</w:t>
      </w:r>
    </w:p>
    <w:p w14:paraId="4E6FFDCF" w14:textId="504F61C1" w:rsidR="0079510D" w:rsidRDefault="00B97260" w:rsidP="00677405">
      <w:pPr>
        <w:pStyle w:val="Aadress"/>
      </w:pPr>
      <w:r>
        <w:t>Paldiski mnt 81, 10614 Tallinn</w:t>
      </w:r>
      <w:r w:rsidR="008E4821" w:rsidRPr="007F3FDB">
        <w:tab/>
        <w:t xml:space="preserve">Meie </w:t>
      </w:r>
      <w:r w:rsidR="001148B8">
        <w:t>21</w:t>
      </w:r>
      <w:r w:rsidR="007F3FDB" w:rsidRPr="001148B8">
        <w:t>.0</w:t>
      </w:r>
      <w:r w:rsidR="003B3F75" w:rsidRPr="001148B8">
        <w:t>4</w:t>
      </w:r>
      <w:r w:rsidR="007F3FDB" w:rsidRPr="001148B8">
        <w:t>.202</w:t>
      </w:r>
      <w:r w:rsidR="00F269B3" w:rsidRPr="001148B8">
        <w:t>6</w:t>
      </w:r>
      <w:r w:rsidR="008E4821" w:rsidRPr="001148B8">
        <w:t xml:space="preserve"> nr </w:t>
      </w:r>
      <w:r w:rsidR="007F3FDB" w:rsidRPr="001148B8">
        <w:t>10-</w:t>
      </w:r>
      <w:r w:rsidR="009072B7" w:rsidRPr="001148B8">
        <w:t>6</w:t>
      </w:r>
      <w:r w:rsidR="007F3FDB" w:rsidRPr="001148B8">
        <w:t>/</w:t>
      </w:r>
      <w:r w:rsidR="00443E1C">
        <w:t>628-4</w:t>
      </w:r>
    </w:p>
    <w:p w14:paraId="5FE9D047" w14:textId="4ED8BB5D" w:rsidR="00B97260" w:rsidRPr="00B97260" w:rsidRDefault="00B36086" w:rsidP="00B97260">
      <w:pPr>
        <w:pStyle w:val="Tekst0"/>
        <w:rPr>
          <w:lang w:eastAsia="en-US"/>
        </w:rPr>
      </w:pPr>
      <w:hyperlink r:id="rId11" w:history="1">
        <w:r w:rsidRPr="007F1D87">
          <w:rPr>
            <w:rStyle w:val="Hperlink"/>
            <w:lang w:eastAsia="en-US"/>
          </w:rPr>
          <w:t>info@terviseamet.ee</w:t>
        </w:r>
      </w:hyperlink>
      <w:r>
        <w:rPr>
          <w:lang w:eastAsia="en-US"/>
        </w:rPr>
        <w:t xml:space="preserve"> </w:t>
      </w:r>
    </w:p>
    <w:p w14:paraId="521C3323" w14:textId="63CCD6AA" w:rsidR="008E4821" w:rsidRPr="007F3FDB" w:rsidRDefault="007F3FDB" w:rsidP="00A94D38">
      <w:pPr>
        <w:pStyle w:val="Kirjapealkiri"/>
        <w:spacing w:before="720" w:after="480"/>
      </w:pPr>
      <w:r w:rsidRPr="007F3FDB">
        <w:t>Vastus</w:t>
      </w:r>
      <w:r w:rsidR="00A319B2">
        <w:t xml:space="preserve"> </w:t>
      </w:r>
      <w:r w:rsidR="00A861E5">
        <w:t xml:space="preserve">Randvere tee 9b </w:t>
      </w:r>
      <w:r w:rsidR="003D10FA">
        <w:t xml:space="preserve">detailplaneeringu eskiislahenduse </w:t>
      </w:r>
      <w:r w:rsidR="00A319B2">
        <w:t>avalikul väljapanekul esitatud</w:t>
      </w:r>
      <w:r w:rsidRPr="007F3FDB">
        <w:t xml:space="preserve"> arvamusele</w:t>
      </w:r>
    </w:p>
    <w:p w14:paraId="7231A7BD" w14:textId="56D411A3" w:rsidR="00316AB5" w:rsidRDefault="007F3FDB" w:rsidP="007F3FDB">
      <w:pPr>
        <w:pStyle w:val="Kehatekst"/>
        <w:rPr>
          <w:lang w:val="et-EE"/>
        </w:rPr>
      </w:pPr>
      <w:r w:rsidRPr="007F3FDB">
        <w:rPr>
          <w:lang w:val="et-EE"/>
        </w:rPr>
        <w:t xml:space="preserve">Viimsi vald korraldas </w:t>
      </w:r>
      <w:r w:rsidR="00973167">
        <w:rPr>
          <w:lang w:val="et-EE"/>
        </w:rPr>
        <w:t>ajavahemiku</w:t>
      </w:r>
      <w:r w:rsidR="00BC6F67">
        <w:rPr>
          <w:lang w:val="et-EE"/>
        </w:rPr>
        <w:t>l</w:t>
      </w:r>
      <w:r w:rsidR="00973167">
        <w:rPr>
          <w:lang w:val="et-EE"/>
        </w:rPr>
        <w:t xml:space="preserve"> </w:t>
      </w:r>
      <w:r w:rsidR="005E6D42">
        <w:rPr>
          <w:lang w:val="et-EE"/>
        </w:rPr>
        <w:t>02</w:t>
      </w:r>
      <w:r w:rsidR="002A6C27">
        <w:rPr>
          <w:lang w:val="et-EE"/>
        </w:rPr>
        <w:t>.</w:t>
      </w:r>
      <w:r w:rsidRPr="007F3FDB">
        <w:rPr>
          <w:lang w:val="et-EE"/>
        </w:rPr>
        <w:t>–</w:t>
      </w:r>
      <w:r w:rsidR="005E6D42">
        <w:rPr>
          <w:lang w:val="et-EE"/>
        </w:rPr>
        <w:t>31</w:t>
      </w:r>
      <w:r w:rsidRPr="007F3FDB">
        <w:rPr>
          <w:lang w:val="et-EE"/>
        </w:rPr>
        <w:t>.</w:t>
      </w:r>
      <w:r w:rsidR="002A6C27">
        <w:rPr>
          <w:lang w:val="et-EE"/>
        </w:rPr>
        <w:t>03</w:t>
      </w:r>
      <w:r w:rsidRPr="007F3FDB">
        <w:rPr>
          <w:lang w:val="et-EE"/>
        </w:rPr>
        <w:t>.202</w:t>
      </w:r>
      <w:r w:rsidR="002A6C27">
        <w:rPr>
          <w:lang w:val="et-EE"/>
        </w:rPr>
        <w:t xml:space="preserve">6 </w:t>
      </w:r>
      <w:r w:rsidR="00581F1E">
        <w:rPr>
          <w:lang w:val="et-EE"/>
        </w:rPr>
        <w:t>Haabneeme alevikus</w:t>
      </w:r>
      <w:r w:rsidR="002A6C27" w:rsidRPr="002A6C27">
        <w:rPr>
          <w:lang w:val="et-EE"/>
        </w:rPr>
        <w:t xml:space="preserve">, </w:t>
      </w:r>
      <w:r w:rsidR="00581F1E">
        <w:rPr>
          <w:lang w:val="et-EE"/>
        </w:rPr>
        <w:t>Randvere tee 9b katastriüksuse</w:t>
      </w:r>
      <w:r w:rsidRPr="007F3FDB">
        <w:rPr>
          <w:lang w:val="et-EE"/>
        </w:rPr>
        <w:t xml:space="preserve"> detailplaneeringu </w:t>
      </w:r>
      <w:r w:rsidR="00ED15A1">
        <w:rPr>
          <w:lang w:val="et-EE"/>
        </w:rPr>
        <w:t xml:space="preserve">eskiislahenduse </w:t>
      </w:r>
      <w:r w:rsidRPr="007F3FDB">
        <w:rPr>
          <w:lang w:val="et-EE"/>
        </w:rPr>
        <w:t>avaliku väljapaneku</w:t>
      </w:r>
      <w:r w:rsidR="00522D68">
        <w:rPr>
          <w:lang w:val="et-EE"/>
        </w:rPr>
        <w:t xml:space="preserve">. </w:t>
      </w:r>
      <w:r w:rsidR="00655B1B">
        <w:rPr>
          <w:lang w:val="et-EE"/>
        </w:rPr>
        <w:t>18</w:t>
      </w:r>
      <w:r w:rsidR="00E62969">
        <w:rPr>
          <w:lang w:val="et-EE"/>
        </w:rPr>
        <w:t>.03.2026</w:t>
      </w:r>
      <w:r w:rsidRPr="007F3FDB">
        <w:rPr>
          <w:lang w:val="et-EE"/>
        </w:rPr>
        <w:t xml:space="preserve"> </w:t>
      </w:r>
      <w:r w:rsidR="00D5591B">
        <w:rPr>
          <w:lang w:val="et-EE"/>
        </w:rPr>
        <w:t xml:space="preserve">esitasite </w:t>
      </w:r>
      <w:r w:rsidR="00655B1B">
        <w:rPr>
          <w:lang w:val="et-EE"/>
        </w:rPr>
        <w:t xml:space="preserve">eskiislahenduse </w:t>
      </w:r>
      <w:r w:rsidR="00C727E0">
        <w:rPr>
          <w:lang w:val="et-EE"/>
        </w:rPr>
        <w:t xml:space="preserve">kohta </w:t>
      </w:r>
      <w:r w:rsidR="00D5591B">
        <w:rPr>
          <w:lang w:val="et-EE"/>
        </w:rPr>
        <w:t>k</w:t>
      </w:r>
      <w:r w:rsidRPr="007F3FDB">
        <w:rPr>
          <w:lang w:val="et-EE"/>
        </w:rPr>
        <w:t>irjalik</w:t>
      </w:r>
      <w:r w:rsidR="00D5591B">
        <w:rPr>
          <w:lang w:val="et-EE"/>
        </w:rPr>
        <w:t>u</w:t>
      </w:r>
      <w:r w:rsidRPr="007F3FDB">
        <w:rPr>
          <w:lang w:val="et-EE"/>
        </w:rPr>
        <w:t xml:space="preserve"> arvamus</w:t>
      </w:r>
      <w:r w:rsidR="00D5591B">
        <w:rPr>
          <w:lang w:val="et-EE"/>
        </w:rPr>
        <w:t>e</w:t>
      </w:r>
      <w:r w:rsidR="004F7C09">
        <w:rPr>
          <w:lang w:val="et-EE"/>
        </w:rPr>
        <w:t xml:space="preserve"> (kiri registreeritud valla dokumendiregistris numbriga </w:t>
      </w:r>
      <w:r w:rsidR="001971DE">
        <w:rPr>
          <w:lang w:val="et-EE"/>
        </w:rPr>
        <w:t>10-6/</w:t>
      </w:r>
      <w:r w:rsidR="00F86A21">
        <w:rPr>
          <w:lang w:val="et-EE"/>
        </w:rPr>
        <w:t>628-1</w:t>
      </w:r>
      <w:r w:rsidR="00E62969">
        <w:rPr>
          <w:lang w:val="et-EE"/>
        </w:rPr>
        <w:t>).</w:t>
      </w:r>
      <w:r w:rsidR="00ED15A1">
        <w:rPr>
          <w:lang w:val="et-EE"/>
        </w:rPr>
        <w:t xml:space="preserve"> </w:t>
      </w:r>
      <w:r w:rsidR="00FC7D79">
        <w:rPr>
          <w:lang w:val="et-EE"/>
        </w:rPr>
        <w:t xml:space="preserve">Täname Teid planeeringumenetluses </w:t>
      </w:r>
      <w:r w:rsidR="00A933CB">
        <w:rPr>
          <w:lang w:val="et-EE"/>
        </w:rPr>
        <w:t>osalemast</w:t>
      </w:r>
      <w:r w:rsidR="00684497">
        <w:rPr>
          <w:lang w:val="et-EE"/>
        </w:rPr>
        <w:t>,</w:t>
      </w:r>
      <w:r w:rsidR="00A933CB">
        <w:rPr>
          <w:lang w:val="et-EE"/>
        </w:rPr>
        <w:t xml:space="preserve"> </w:t>
      </w:r>
      <w:r w:rsidR="00684497">
        <w:rPr>
          <w:lang w:val="et-EE"/>
        </w:rPr>
        <w:t>a</w:t>
      </w:r>
      <w:r w:rsidR="00A933CB">
        <w:rPr>
          <w:lang w:val="et-EE"/>
        </w:rPr>
        <w:t>lljärgnevalt vast</w:t>
      </w:r>
      <w:r w:rsidR="00710AA9">
        <w:rPr>
          <w:lang w:val="et-EE"/>
        </w:rPr>
        <w:t>ame</w:t>
      </w:r>
      <w:r w:rsidR="00A933CB">
        <w:rPr>
          <w:lang w:val="et-EE"/>
        </w:rPr>
        <w:t xml:space="preserve"> </w:t>
      </w:r>
      <w:r w:rsidR="00F242F8">
        <w:rPr>
          <w:lang w:val="et-EE"/>
        </w:rPr>
        <w:t xml:space="preserve">Teie </w:t>
      </w:r>
      <w:r w:rsidR="00BC6F67">
        <w:rPr>
          <w:lang w:val="et-EE"/>
        </w:rPr>
        <w:t>kirja</w:t>
      </w:r>
      <w:r w:rsidR="00630C15">
        <w:rPr>
          <w:lang w:val="et-EE"/>
        </w:rPr>
        <w:t>le</w:t>
      </w:r>
      <w:r w:rsidR="00961410">
        <w:rPr>
          <w:lang w:val="et-EE"/>
        </w:rPr>
        <w:t>.</w:t>
      </w:r>
    </w:p>
    <w:p w14:paraId="185E7431" w14:textId="3A37E193" w:rsidR="00D93AD8" w:rsidRDefault="00D9251E" w:rsidP="00507D49">
      <w:pPr>
        <w:pStyle w:val="Kehatekst"/>
        <w:numPr>
          <w:ilvl w:val="0"/>
          <w:numId w:val="14"/>
        </w:numPr>
        <w:rPr>
          <w:lang w:val="et-EE"/>
        </w:rPr>
      </w:pPr>
      <w:r w:rsidRPr="001B7957">
        <w:rPr>
          <w:lang w:val="et-EE"/>
        </w:rPr>
        <w:t xml:space="preserve">Sõpruse tee 5 ja Sõpruse tee 9 katastriüksused ei </w:t>
      </w:r>
      <w:r w:rsidR="00C3795F">
        <w:rPr>
          <w:lang w:val="et-EE"/>
        </w:rPr>
        <w:t>paikne</w:t>
      </w:r>
      <w:r w:rsidR="004D420C">
        <w:rPr>
          <w:lang w:val="et-EE"/>
        </w:rPr>
        <w:t xml:space="preserve"> </w:t>
      </w:r>
      <w:r w:rsidRPr="001B7957">
        <w:rPr>
          <w:lang w:val="et-EE"/>
        </w:rPr>
        <w:t>planeeringualas</w:t>
      </w:r>
      <w:r w:rsidR="00C3795F">
        <w:rPr>
          <w:lang w:val="et-EE"/>
        </w:rPr>
        <w:t>.</w:t>
      </w:r>
      <w:r w:rsidR="004D420C">
        <w:rPr>
          <w:lang w:val="et-EE"/>
        </w:rPr>
        <w:t xml:space="preserve"> </w:t>
      </w:r>
      <w:r w:rsidR="00173073" w:rsidRPr="00173073">
        <w:rPr>
          <w:lang w:val="et-EE"/>
        </w:rPr>
        <w:t xml:space="preserve">Nimetatud </w:t>
      </w:r>
      <w:r w:rsidR="00173073">
        <w:rPr>
          <w:lang w:val="et-EE"/>
        </w:rPr>
        <w:t>katastriüksuste</w:t>
      </w:r>
      <w:r w:rsidR="00173073" w:rsidRPr="00173073">
        <w:rPr>
          <w:lang w:val="et-EE"/>
        </w:rPr>
        <w:t xml:space="preserve"> omanikud on siiski detailplaneeringu koostajale väljendanud huvi kavandada tulevikus olemasolevatele hoonetele juurdeehitusi, mistõttu pidas planeerija esialgu vajalikuks nende kajastamist detailplaneeringu joonistel. Arvestades aga, et detailplaneeringuga ei </w:t>
      </w:r>
      <w:r w:rsidR="00173073">
        <w:rPr>
          <w:lang w:val="et-EE"/>
        </w:rPr>
        <w:t xml:space="preserve">saa </w:t>
      </w:r>
      <w:r w:rsidR="00173073" w:rsidRPr="00173073">
        <w:rPr>
          <w:lang w:val="et-EE"/>
        </w:rPr>
        <w:t xml:space="preserve">kehtestada tingimusi väljaspool planeeringuala asuvatele katastriüksustele, </w:t>
      </w:r>
      <w:r w:rsidR="00CB5D65">
        <w:rPr>
          <w:lang w:val="et-EE"/>
        </w:rPr>
        <w:t xml:space="preserve">siis </w:t>
      </w:r>
      <w:r w:rsidR="00173073" w:rsidRPr="00173073">
        <w:rPr>
          <w:lang w:val="et-EE"/>
        </w:rPr>
        <w:t>eemaldatakse</w:t>
      </w:r>
      <w:r w:rsidR="00CB5D65" w:rsidRPr="00CB5D65">
        <w:rPr>
          <w:lang w:val="et-EE"/>
        </w:rPr>
        <w:t xml:space="preserve"> </w:t>
      </w:r>
      <w:r w:rsidR="00CB5D65" w:rsidRPr="00173073">
        <w:rPr>
          <w:lang w:val="et-EE"/>
        </w:rPr>
        <w:t>detailplaneeringu joonistelt</w:t>
      </w:r>
      <w:r w:rsidR="00CB5D65">
        <w:rPr>
          <w:lang w:val="et-EE"/>
        </w:rPr>
        <w:t xml:space="preserve"> </w:t>
      </w:r>
      <w:r w:rsidR="00173073" w:rsidRPr="00173073">
        <w:rPr>
          <w:lang w:val="et-EE"/>
        </w:rPr>
        <w:t>kõik planeeringualasse mittekuuluvate kruntidega seotud viited</w:t>
      </w:r>
      <w:r w:rsidR="001B7957" w:rsidRPr="001B7957">
        <w:rPr>
          <w:lang w:val="et-EE"/>
        </w:rPr>
        <w:t>.</w:t>
      </w:r>
    </w:p>
    <w:p w14:paraId="614EA28F" w14:textId="77777777" w:rsidR="005E09FD" w:rsidRDefault="005E09FD" w:rsidP="005E09FD">
      <w:pPr>
        <w:pStyle w:val="Kehatekst"/>
        <w:numPr>
          <w:ilvl w:val="0"/>
          <w:numId w:val="14"/>
        </w:numPr>
        <w:rPr>
          <w:lang w:val="et-EE"/>
        </w:rPr>
      </w:pPr>
      <w:r w:rsidRPr="005E09FD">
        <w:rPr>
          <w:lang w:val="et-EE"/>
        </w:rPr>
        <w:t xml:space="preserve">Ehitisregistri andmetel paikneb Sõpruse tee 5 katastriüksusel spordihall/võimla (EHR kood 120662136) ning Sõpruse tee 9 katastriüksusel hotell, motell või külalistemaja (EHR kood 120273116). Käesolevas menetlusetapis on lähtutud eeldusest, et nimetatud ärihoonetele, arvestades nende senist kasutusotstarvet, insolatsiooninõuded ei kohaldu. </w:t>
      </w:r>
    </w:p>
    <w:p w14:paraId="5E840073" w14:textId="613A0C6C" w:rsidR="007C1A74" w:rsidRPr="005E09FD" w:rsidRDefault="005E09FD" w:rsidP="005E09FD">
      <w:pPr>
        <w:pStyle w:val="Kehatekst"/>
        <w:ind w:left="720"/>
        <w:rPr>
          <w:lang w:val="et-EE"/>
        </w:rPr>
      </w:pPr>
      <w:r w:rsidRPr="005E09FD">
        <w:rPr>
          <w:lang w:val="et-EE"/>
        </w:rPr>
        <w:t xml:space="preserve">Vallale teadaolevalt soovib Sõpruse tee 5 </w:t>
      </w:r>
      <w:r w:rsidR="00D23022">
        <w:rPr>
          <w:lang w:val="et-EE"/>
        </w:rPr>
        <w:t>katastriüksuse</w:t>
      </w:r>
      <w:r w:rsidRPr="005E09FD">
        <w:rPr>
          <w:lang w:val="et-EE"/>
        </w:rPr>
        <w:t xml:space="preserve"> omanik jätkata hoone kasutamist spordihoonena ka edaspidi. Samas ei ole välistatud, et Sõpruse tee 9 </w:t>
      </w:r>
      <w:r w:rsidR="00D23022">
        <w:rPr>
          <w:lang w:val="et-EE"/>
        </w:rPr>
        <w:t>katastriüksuse</w:t>
      </w:r>
      <w:r w:rsidRPr="005E09FD">
        <w:rPr>
          <w:lang w:val="et-EE"/>
        </w:rPr>
        <w:t xml:space="preserve"> omanik võib lähitulevikus algatada hoone kasutusotstarbe muutmise, näiteks hotelli ümberehitamise eakate hoolekandeasutuseks.</w:t>
      </w:r>
      <w:r>
        <w:rPr>
          <w:lang w:val="et-EE"/>
        </w:rPr>
        <w:t xml:space="preserve"> </w:t>
      </w:r>
      <w:r w:rsidRPr="005E09FD">
        <w:rPr>
          <w:lang w:val="et-EE"/>
        </w:rPr>
        <w:t xml:space="preserve">Kuivõrd vastav kavatsus ei ole käesoleval hetkel lõplikult </w:t>
      </w:r>
      <w:r w:rsidR="00CC7928">
        <w:rPr>
          <w:lang w:val="et-EE"/>
        </w:rPr>
        <w:t>selge</w:t>
      </w:r>
      <w:r w:rsidRPr="005E09FD">
        <w:rPr>
          <w:lang w:val="et-EE"/>
        </w:rPr>
        <w:t xml:space="preserve">, </w:t>
      </w:r>
      <w:r w:rsidR="001A4638">
        <w:rPr>
          <w:lang w:val="et-EE"/>
        </w:rPr>
        <w:t xml:space="preserve">siis </w:t>
      </w:r>
      <w:r w:rsidRPr="005E09FD">
        <w:rPr>
          <w:lang w:val="et-EE"/>
        </w:rPr>
        <w:t xml:space="preserve">ei ole seda ka planeeringulahenduses arvestatud. Juhul kui kasutusotstarbe muutmise soov </w:t>
      </w:r>
      <w:r w:rsidR="001A4638">
        <w:rPr>
          <w:lang w:val="et-EE"/>
        </w:rPr>
        <w:t xml:space="preserve">siiski </w:t>
      </w:r>
      <w:r w:rsidRPr="005E09FD">
        <w:rPr>
          <w:lang w:val="et-EE"/>
        </w:rPr>
        <w:t>realiseerub</w:t>
      </w:r>
      <w:r w:rsidR="001A4638">
        <w:rPr>
          <w:lang w:val="et-EE"/>
        </w:rPr>
        <w:t xml:space="preserve"> (nt taotletakse projekteerimistingimused)</w:t>
      </w:r>
      <w:r w:rsidRPr="005E09FD">
        <w:rPr>
          <w:lang w:val="et-EE"/>
        </w:rPr>
        <w:t xml:space="preserve">, tuleb detailplaneeringu koostamisel insolatsiooninõudeid täiendavalt analüüsida </w:t>
      </w:r>
      <w:r w:rsidR="00D23022">
        <w:rPr>
          <w:lang w:val="et-EE"/>
        </w:rPr>
        <w:t>ja</w:t>
      </w:r>
      <w:r w:rsidRPr="005E09FD">
        <w:rPr>
          <w:lang w:val="et-EE"/>
        </w:rPr>
        <w:t xml:space="preserve"> </w:t>
      </w:r>
      <w:r w:rsidR="00D23022">
        <w:rPr>
          <w:lang w:val="et-EE"/>
        </w:rPr>
        <w:t xml:space="preserve">kaaluda muudatuste </w:t>
      </w:r>
      <w:r w:rsidRPr="005E09FD">
        <w:rPr>
          <w:lang w:val="et-EE"/>
        </w:rPr>
        <w:t>vajadus</w:t>
      </w:r>
      <w:r w:rsidR="00D23022">
        <w:rPr>
          <w:lang w:val="et-EE"/>
        </w:rPr>
        <w:t>t detailplaneeringus.</w:t>
      </w:r>
      <w:r w:rsidRPr="005E09FD">
        <w:rPr>
          <w:lang w:val="et-EE"/>
        </w:rPr>
        <w:t xml:space="preserve"> Nimetatud asjaolusid täpsustatakse</w:t>
      </w:r>
      <w:r w:rsidR="00D23022">
        <w:rPr>
          <w:lang w:val="et-EE"/>
        </w:rPr>
        <w:t xml:space="preserve"> edaspidi </w:t>
      </w:r>
      <w:r w:rsidRPr="005E09FD">
        <w:rPr>
          <w:lang w:val="et-EE"/>
        </w:rPr>
        <w:t xml:space="preserve">koostöös </w:t>
      </w:r>
      <w:r w:rsidR="005413AC" w:rsidRPr="005E09FD">
        <w:rPr>
          <w:lang w:val="et-EE"/>
        </w:rPr>
        <w:t xml:space="preserve">Sõpruse tee 9 </w:t>
      </w:r>
      <w:r w:rsidR="005413AC">
        <w:rPr>
          <w:lang w:val="et-EE"/>
        </w:rPr>
        <w:t>katastriüksuse</w:t>
      </w:r>
      <w:r w:rsidR="005413AC" w:rsidRPr="005E09FD">
        <w:rPr>
          <w:lang w:val="et-EE"/>
        </w:rPr>
        <w:t xml:space="preserve"> </w:t>
      </w:r>
      <w:r w:rsidRPr="005E09FD">
        <w:rPr>
          <w:lang w:val="et-EE"/>
        </w:rPr>
        <w:t>omanikuga.</w:t>
      </w:r>
    </w:p>
    <w:p w14:paraId="2D91BFA1" w14:textId="2531037A" w:rsidR="009B03EF" w:rsidRPr="001B7957" w:rsidRDefault="00D20D24" w:rsidP="00507D49">
      <w:pPr>
        <w:pStyle w:val="Kehatekst"/>
        <w:numPr>
          <w:ilvl w:val="0"/>
          <w:numId w:val="14"/>
        </w:numPr>
        <w:rPr>
          <w:lang w:val="et-EE"/>
        </w:rPr>
      </w:pPr>
      <w:r>
        <w:rPr>
          <w:lang w:val="et-EE"/>
        </w:rPr>
        <w:t>Müratundlikke hooneid planeeringualale ei kavandata.</w:t>
      </w:r>
    </w:p>
    <w:p w14:paraId="376654A4" w14:textId="77777777" w:rsidR="00975173" w:rsidRDefault="00975173" w:rsidP="007F3FDB">
      <w:pPr>
        <w:pStyle w:val="Kehatekst"/>
        <w:rPr>
          <w:lang w:val="et-EE"/>
        </w:rPr>
      </w:pPr>
    </w:p>
    <w:p w14:paraId="5A803810" w14:textId="77777777" w:rsidR="00975173" w:rsidRDefault="00975173" w:rsidP="007F3FDB">
      <w:pPr>
        <w:pStyle w:val="Kehatekst"/>
        <w:rPr>
          <w:lang w:val="et-EE"/>
        </w:rPr>
      </w:pPr>
    </w:p>
    <w:p w14:paraId="37913F5A" w14:textId="77777777" w:rsidR="00975173" w:rsidRDefault="00975173" w:rsidP="007F3FDB">
      <w:pPr>
        <w:pStyle w:val="Kehatekst"/>
        <w:rPr>
          <w:lang w:val="et-EE"/>
        </w:rPr>
      </w:pPr>
    </w:p>
    <w:p w14:paraId="00BF3C4A" w14:textId="03F3B5C7" w:rsidR="004103A1" w:rsidRDefault="00582424" w:rsidP="007F3FDB">
      <w:pPr>
        <w:pStyle w:val="Kehatekst"/>
        <w:rPr>
          <w:lang w:val="et-EE"/>
        </w:rPr>
      </w:pPr>
      <w:r>
        <w:rPr>
          <w:lang w:val="et-EE"/>
        </w:rPr>
        <w:lastRenderedPageBreak/>
        <w:t xml:space="preserve">Täiendavalt teatame, et detailplaneeringu </w:t>
      </w:r>
      <w:r w:rsidR="00F97CE0">
        <w:rPr>
          <w:lang w:val="et-EE"/>
        </w:rPr>
        <w:t xml:space="preserve">eskiislahenduse avalik arutelu toimub 11.05.2026 </w:t>
      </w:r>
      <w:r w:rsidR="00431BD3">
        <w:rPr>
          <w:lang w:val="et-EE"/>
        </w:rPr>
        <w:t xml:space="preserve">kell 15.00 Viimsi </w:t>
      </w:r>
      <w:r w:rsidR="00F056D7">
        <w:rPr>
          <w:lang w:val="et-EE"/>
        </w:rPr>
        <w:t xml:space="preserve">Raamatukogu </w:t>
      </w:r>
      <w:r w:rsidR="00B80A76">
        <w:rPr>
          <w:lang w:val="et-EE"/>
        </w:rPr>
        <w:t>(</w:t>
      </w:r>
      <w:r w:rsidR="00F056D7">
        <w:rPr>
          <w:lang w:val="et-EE"/>
        </w:rPr>
        <w:t>Randvere tee 9</w:t>
      </w:r>
      <w:r w:rsidR="00973167">
        <w:rPr>
          <w:lang w:val="et-EE"/>
        </w:rPr>
        <w:t>, Haabneeme alevik)</w:t>
      </w:r>
      <w:r w:rsidR="00F056D7">
        <w:rPr>
          <w:lang w:val="et-EE"/>
        </w:rPr>
        <w:t xml:space="preserve"> 2. korruse saalis.</w:t>
      </w:r>
    </w:p>
    <w:p w14:paraId="03333ED1" w14:textId="77777777" w:rsidR="002002D8" w:rsidRDefault="002002D8" w:rsidP="00F47609">
      <w:pPr>
        <w:pStyle w:val="Allkirjastatuddigit"/>
        <w:spacing w:before="0" w:after="0"/>
      </w:pPr>
    </w:p>
    <w:p w14:paraId="3020D95C" w14:textId="77777777" w:rsidR="00975173" w:rsidRDefault="00975173" w:rsidP="00975173">
      <w:pPr>
        <w:pStyle w:val="Allkirjastatuddigit"/>
      </w:pPr>
      <w:r>
        <w:t>Lugupidamisega</w:t>
      </w:r>
    </w:p>
    <w:p w14:paraId="55DEF793" w14:textId="77777777" w:rsidR="00975173" w:rsidRDefault="00975173" w:rsidP="00975173">
      <w:pPr>
        <w:pStyle w:val="Allkirjastatuddigit"/>
      </w:pPr>
      <w:r>
        <w:t>(allkirjastatud digitaalselt)</w:t>
      </w:r>
    </w:p>
    <w:p w14:paraId="78A0A504" w14:textId="77777777" w:rsidR="00975173" w:rsidRDefault="00975173" w:rsidP="00975173">
      <w:pPr>
        <w:pStyle w:val="Allkirjastatuddigit"/>
        <w:spacing w:before="0" w:after="0" w:line="240" w:lineRule="auto"/>
      </w:pPr>
      <w:r>
        <w:t>Merje Muiso</w:t>
      </w:r>
    </w:p>
    <w:p w14:paraId="77C07C07" w14:textId="45E781D0" w:rsidR="0015503B" w:rsidRDefault="00975173" w:rsidP="00975173">
      <w:pPr>
        <w:pStyle w:val="Allkirjastatuddigit"/>
        <w:spacing w:before="0" w:after="0" w:line="240" w:lineRule="auto"/>
      </w:pPr>
      <w:r>
        <w:t>planeeringute osakonna juhataja</w:t>
      </w:r>
    </w:p>
    <w:sectPr w:rsidR="0015503B" w:rsidSect="00261FA7">
      <w:headerReference w:type="default" r:id="rId12"/>
      <w:footerReference w:type="default" r:id="rId13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2A92" w14:textId="77777777" w:rsidR="005D3055" w:rsidRDefault="005D3055" w:rsidP="009E2EAA">
      <w:pPr>
        <w:spacing w:line="240" w:lineRule="auto"/>
      </w:pPr>
      <w:r>
        <w:separator/>
      </w:r>
    </w:p>
  </w:endnote>
  <w:endnote w:type="continuationSeparator" w:id="0">
    <w:p w14:paraId="4521CBC9" w14:textId="77777777" w:rsidR="005D3055" w:rsidRDefault="005D3055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6BEB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4A5503CD" wp14:editId="3A7F9D8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CBE80A" wp14:editId="45919BDA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89349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</w:t>
                          </w:r>
                          <w:r w:rsidR="00D715A9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t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FD15BF" w:rsidRP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13573E19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BE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57989349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</w:t>
                    </w:r>
                    <w:r w:rsidR="00D715A9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t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FD15BF" w:rsidRP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13573E19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ACB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76D1" w14:textId="77777777" w:rsidR="005D3055" w:rsidRDefault="005D3055" w:rsidP="009E2EAA">
      <w:pPr>
        <w:spacing w:line="240" w:lineRule="auto"/>
      </w:pPr>
      <w:r>
        <w:separator/>
      </w:r>
    </w:p>
  </w:footnote>
  <w:footnote w:type="continuationSeparator" w:id="0">
    <w:p w14:paraId="6DC5CCF3" w14:textId="77777777" w:rsidR="005D3055" w:rsidRDefault="005D3055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33B7EEA8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588E0EE3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5054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AAE2188"/>
    <w:multiLevelType w:val="hybridMultilevel"/>
    <w:tmpl w:val="80944F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BD3363"/>
    <w:multiLevelType w:val="hybridMultilevel"/>
    <w:tmpl w:val="E5906B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0089208">
    <w:abstractNumId w:val="2"/>
  </w:num>
  <w:num w:numId="2" w16cid:durableId="1097555116">
    <w:abstractNumId w:val="3"/>
  </w:num>
  <w:num w:numId="3" w16cid:durableId="335428688">
    <w:abstractNumId w:val="9"/>
  </w:num>
  <w:num w:numId="4" w16cid:durableId="668480867">
    <w:abstractNumId w:val="12"/>
  </w:num>
  <w:num w:numId="5" w16cid:durableId="2101900793">
    <w:abstractNumId w:val="11"/>
  </w:num>
  <w:num w:numId="6" w16cid:durableId="467357405">
    <w:abstractNumId w:val="1"/>
  </w:num>
  <w:num w:numId="7" w16cid:durableId="218443847">
    <w:abstractNumId w:val="4"/>
  </w:num>
  <w:num w:numId="8" w16cid:durableId="1767924298">
    <w:abstractNumId w:val="0"/>
  </w:num>
  <w:num w:numId="9" w16cid:durableId="957679713">
    <w:abstractNumId w:val="7"/>
  </w:num>
  <w:num w:numId="10" w16cid:durableId="86658338">
    <w:abstractNumId w:val="10"/>
  </w:num>
  <w:num w:numId="11" w16cid:durableId="1903636280">
    <w:abstractNumId w:val="5"/>
  </w:num>
  <w:num w:numId="12" w16cid:durableId="991523669">
    <w:abstractNumId w:val="13"/>
  </w:num>
  <w:num w:numId="13" w16cid:durableId="536545262">
    <w:abstractNumId w:val="8"/>
  </w:num>
  <w:num w:numId="14" w16cid:durableId="165907346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DB"/>
    <w:rsid w:val="00001661"/>
    <w:rsid w:val="00004152"/>
    <w:rsid w:val="00004495"/>
    <w:rsid w:val="00006F05"/>
    <w:rsid w:val="00011142"/>
    <w:rsid w:val="00012188"/>
    <w:rsid w:val="00013581"/>
    <w:rsid w:val="000153C0"/>
    <w:rsid w:val="0001758C"/>
    <w:rsid w:val="000257B2"/>
    <w:rsid w:val="0003607C"/>
    <w:rsid w:val="000467FD"/>
    <w:rsid w:val="00053F94"/>
    <w:rsid w:val="00057605"/>
    <w:rsid w:val="00060304"/>
    <w:rsid w:val="000630D4"/>
    <w:rsid w:val="00063137"/>
    <w:rsid w:val="0006450E"/>
    <w:rsid w:val="00064555"/>
    <w:rsid w:val="00073476"/>
    <w:rsid w:val="00074788"/>
    <w:rsid w:val="00080B5C"/>
    <w:rsid w:val="00091403"/>
    <w:rsid w:val="000959A0"/>
    <w:rsid w:val="0009635C"/>
    <w:rsid w:val="000A46D5"/>
    <w:rsid w:val="000B27F6"/>
    <w:rsid w:val="000D1DD9"/>
    <w:rsid w:val="000D3060"/>
    <w:rsid w:val="000E161C"/>
    <w:rsid w:val="000E18A2"/>
    <w:rsid w:val="000E7AC5"/>
    <w:rsid w:val="000F0356"/>
    <w:rsid w:val="000F0859"/>
    <w:rsid w:val="000F0E0B"/>
    <w:rsid w:val="000F5EF7"/>
    <w:rsid w:val="001002A1"/>
    <w:rsid w:val="00100D4B"/>
    <w:rsid w:val="00103031"/>
    <w:rsid w:val="00113329"/>
    <w:rsid w:val="00113824"/>
    <w:rsid w:val="001148B8"/>
    <w:rsid w:val="00116F8B"/>
    <w:rsid w:val="001214EB"/>
    <w:rsid w:val="00124282"/>
    <w:rsid w:val="001251E9"/>
    <w:rsid w:val="00137286"/>
    <w:rsid w:val="0014149D"/>
    <w:rsid w:val="00141EE8"/>
    <w:rsid w:val="00144A51"/>
    <w:rsid w:val="00145811"/>
    <w:rsid w:val="00145D20"/>
    <w:rsid w:val="0015503B"/>
    <w:rsid w:val="00162644"/>
    <w:rsid w:val="0016717D"/>
    <w:rsid w:val="0016722B"/>
    <w:rsid w:val="00171374"/>
    <w:rsid w:val="00173073"/>
    <w:rsid w:val="00177276"/>
    <w:rsid w:val="001772FA"/>
    <w:rsid w:val="001862E8"/>
    <w:rsid w:val="0019502D"/>
    <w:rsid w:val="001971DE"/>
    <w:rsid w:val="001A4638"/>
    <w:rsid w:val="001A46CA"/>
    <w:rsid w:val="001A766A"/>
    <w:rsid w:val="001A7CC0"/>
    <w:rsid w:val="001B02EC"/>
    <w:rsid w:val="001B7957"/>
    <w:rsid w:val="001C183F"/>
    <w:rsid w:val="001C2DBD"/>
    <w:rsid w:val="001C3472"/>
    <w:rsid w:val="001D16B0"/>
    <w:rsid w:val="001E1B61"/>
    <w:rsid w:val="001E21AD"/>
    <w:rsid w:val="001E78A6"/>
    <w:rsid w:val="001F3286"/>
    <w:rsid w:val="001F34AC"/>
    <w:rsid w:val="002002D8"/>
    <w:rsid w:val="00200467"/>
    <w:rsid w:val="00202287"/>
    <w:rsid w:val="0020249B"/>
    <w:rsid w:val="0020308B"/>
    <w:rsid w:val="00204195"/>
    <w:rsid w:val="0021188A"/>
    <w:rsid w:val="00226272"/>
    <w:rsid w:val="00241BD1"/>
    <w:rsid w:val="00242368"/>
    <w:rsid w:val="00244F1B"/>
    <w:rsid w:val="002533D4"/>
    <w:rsid w:val="00257985"/>
    <w:rsid w:val="00260430"/>
    <w:rsid w:val="00261FA7"/>
    <w:rsid w:val="0027731D"/>
    <w:rsid w:val="002801E6"/>
    <w:rsid w:val="0028114E"/>
    <w:rsid w:val="00283161"/>
    <w:rsid w:val="002849B8"/>
    <w:rsid w:val="002A6C27"/>
    <w:rsid w:val="002B0433"/>
    <w:rsid w:val="002B055D"/>
    <w:rsid w:val="002B383C"/>
    <w:rsid w:val="002B6EAF"/>
    <w:rsid w:val="002C2EB7"/>
    <w:rsid w:val="002D064D"/>
    <w:rsid w:val="002D306F"/>
    <w:rsid w:val="002D3C92"/>
    <w:rsid w:val="002D4883"/>
    <w:rsid w:val="002D6E7B"/>
    <w:rsid w:val="002E511D"/>
    <w:rsid w:val="002E6D9E"/>
    <w:rsid w:val="002F46CF"/>
    <w:rsid w:val="00301F0B"/>
    <w:rsid w:val="00316AB5"/>
    <w:rsid w:val="00327B5F"/>
    <w:rsid w:val="003303DA"/>
    <w:rsid w:val="00331246"/>
    <w:rsid w:val="003421A1"/>
    <w:rsid w:val="003537F7"/>
    <w:rsid w:val="00361A60"/>
    <w:rsid w:val="00364E28"/>
    <w:rsid w:val="00365BB8"/>
    <w:rsid w:val="003818F7"/>
    <w:rsid w:val="00384F8E"/>
    <w:rsid w:val="00386A59"/>
    <w:rsid w:val="00397D4F"/>
    <w:rsid w:val="003A48B3"/>
    <w:rsid w:val="003B3F75"/>
    <w:rsid w:val="003C06BB"/>
    <w:rsid w:val="003C5A39"/>
    <w:rsid w:val="003D10FA"/>
    <w:rsid w:val="003D22A5"/>
    <w:rsid w:val="003D6556"/>
    <w:rsid w:val="003D7A9D"/>
    <w:rsid w:val="003E3E94"/>
    <w:rsid w:val="003E5BB4"/>
    <w:rsid w:val="004022C9"/>
    <w:rsid w:val="004103A1"/>
    <w:rsid w:val="004108F7"/>
    <w:rsid w:val="0041162D"/>
    <w:rsid w:val="00417643"/>
    <w:rsid w:val="004203F9"/>
    <w:rsid w:val="00421F6C"/>
    <w:rsid w:val="004226FE"/>
    <w:rsid w:val="00423473"/>
    <w:rsid w:val="004239CC"/>
    <w:rsid w:val="0042628F"/>
    <w:rsid w:val="00426461"/>
    <w:rsid w:val="0042737D"/>
    <w:rsid w:val="00430AC7"/>
    <w:rsid w:val="00431BD3"/>
    <w:rsid w:val="0043728D"/>
    <w:rsid w:val="004433BE"/>
    <w:rsid w:val="00443E1C"/>
    <w:rsid w:val="004442B2"/>
    <w:rsid w:val="00456B17"/>
    <w:rsid w:val="00463120"/>
    <w:rsid w:val="00464AFA"/>
    <w:rsid w:val="004758C5"/>
    <w:rsid w:val="00484374"/>
    <w:rsid w:val="00492B71"/>
    <w:rsid w:val="004940B9"/>
    <w:rsid w:val="004A1ECD"/>
    <w:rsid w:val="004A4504"/>
    <w:rsid w:val="004A5035"/>
    <w:rsid w:val="004A7CFB"/>
    <w:rsid w:val="004B3DE0"/>
    <w:rsid w:val="004C085A"/>
    <w:rsid w:val="004C3F5B"/>
    <w:rsid w:val="004D420C"/>
    <w:rsid w:val="004F3C67"/>
    <w:rsid w:val="004F7C09"/>
    <w:rsid w:val="005005E8"/>
    <w:rsid w:val="005009FF"/>
    <w:rsid w:val="00507D49"/>
    <w:rsid w:val="00512A93"/>
    <w:rsid w:val="00522D68"/>
    <w:rsid w:val="00525671"/>
    <w:rsid w:val="00531997"/>
    <w:rsid w:val="00537CB9"/>
    <w:rsid w:val="005413AC"/>
    <w:rsid w:val="00544349"/>
    <w:rsid w:val="005522DC"/>
    <w:rsid w:val="005526B8"/>
    <w:rsid w:val="00554A4D"/>
    <w:rsid w:val="005642C4"/>
    <w:rsid w:val="00573798"/>
    <w:rsid w:val="00574BE8"/>
    <w:rsid w:val="0058107B"/>
    <w:rsid w:val="005816C7"/>
    <w:rsid w:val="00581A06"/>
    <w:rsid w:val="00581F1E"/>
    <w:rsid w:val="00582424"/>
    <w:rsid w:val="00582892"/>
    <w:rsid w:val="00583D24"/>
    <w:rsid w:val="00584476"/>
    <w:rsid w:val="00584F0F"/>
    <w:rsid w:val="005878E4"/>
    <w:rsid w:val="00587CE4"/>
    <w:rsid w:val="0059471A"/>
    <w:rsid w:val="00594D44"/>
    <w:rsid w:val="005A38B3"/>
    <w:rsid w:val="005A4302"/>
    <w:rsid w:val="005A45AF"/>
    <w:rsid w:val="005A45DF"/>
    <w:rsid w:val="005B2A00"/>
    <w:rsid w:val="005B5899"/>
    <w:rsid w:val="005B6C2A"/>
    <w:rsid w:val="005B6DAA"/>
    <w:rsid w:val="005C1FF1"/>
    <w:rsid w:val="005C5E82"/>
    <w:rsid w:val="005D17B7"/>
    <w:rsid w:val="005D3055"/>
    <w:rsid w:val="005E09FD"/>
    <w:rsid w:val="005E32F0"/>
    <w:rsid w:val="005E6D42"/>
    <w:rsid w:val="005F4A69"/>
    <w:rsid w:val="00601A44"/>
    <w:rsid w:val="00602231"/>
    <w:rsid w:val="00607546"/>
    <w:rsid w:val="00610036"/>
    <w:rsid w:val="00610B78"/>
    <w:rsid w:val="006160E5"/>
    <w:rsid w:val="00630C15"/>
    <w:rsid w:val="00636749"/>
    <w:rsid w:val="00641C2B"/>
    <w:rsid w:val="00645074"/>
    <w:rsid w:val="00652FEB"/>
    <w:rsid w:val="006554E2"/>
    <w:rsid w:val="00655B1B"/>
    <w:rsid w:val="00662F08"/>
    <w:rsid w:val="006772DC"/>
    <w:rsid w:val="00677405"/>
    <w:rsid w:val="006835F9"/>
    <w:rsid w:val="00684497"/>
    <w:rsid w:val="00690F86"/>
    <w:rsid w:val="00693427"/>
    <w:rsid w:val="006A0009"/>
    <w:rsid w:val="006A53FF"/>
    <w:rsid w:val="006A6305"/>
    <w:rsid w:val="006B4587"/>
    <w:rsid w:val="006B6030"/>
    <w:rsid w:val="006C2F63"/>
    <w:rsid w:val="006D2315"/>
    <w:rsid w:val="006D7E13"/>
    <w:rsid w:val="006E4415"/>
    <w:rsid w:val="006E4CF6"/>
    <w:rsid w:val="006F795B"/>
    <w:rsid w:val="007030DC"/>
    <w:rsid w:val="007034C1"/>
    <w:rsid w:val="00710AA9"/>
    <w:rsid w:val="00710D9F"/>
    <w:rsid w:val="007117F4"/>
    <w:rsid w:val="00713B44"/>
    <w:rsid w:val="00720EB4"/>
    <w:rsid w:val="00732CC6"/>
    <w:rsid w:val="00740F30"/>
    <w:rsid w:val="0075015D"/>
    <w:rsid w:val="00753A5B"/>
    <w:rsid w:val="0075595C"/>
    <w:rsid w:val="00760C70"/>
    <w:rsid w:val="00765EFC"/>
    <w:rsid w:val="00767040"/>
    <w:rsid w:val="00767C91"/>
    <w:rsid w:val="00773A3A"/>
    <w:rsid w:val="00775062"/>
    <w:rsid w:val="007803DB"/>
    <w:rsid w:val="00782B04"/>
    <w:rsid w:val="00784320"/>
    <w:rsid w:val="007862D5"/>
    <w:rsid w:val="00794795"/>
    <w:rsid w:val="00794E62"/>
    <w:rsid w:val="0079510D"/>
    <w:rsid w:val="007A539D"/>
    <w:rsid w:val="007B44A4"/>
    <w:rsid w:val="007C1A74"/>
    <w:rsid w:val="007C43A7"/>
    <w:rsid w:val="007C50AA"/>
    <w:rsid w:val="007C7038"/>
    <w:rsid w:val="007D5A44"/>
    <w:rsid w:val="007F0827"/>
    <w:rsid w:val="007F3FDB"/>
    <w:rsid w:val="007F5D4B"/>
    <w:rsid w:val="00801709"/>
    <w:rsid w:val="00805C22"/>
    <w:rsid w:val="008112C7"/>
    <w:rsid w:val="00812015"/>
    <w:rsid w:val="0082018A"/>
    <w:rsid w:val="008220C1"/>
    <w:rsid w:val="00832569"/>
    <w:rsid w:val="008371FA"/>
    <w:rsid w:val="00841E6E"/>
    <w:rsid w:val="008432B1"/>
    <w:rsid w:val="008460DD"/>
    <w:rsid w:val="00851F94"/>
    <w:rsid w:val="008547B8"/>
    <w:rsid w:val="00856E50"/>
    <w:rsid w:val="00856EFA"/>
    <w:rsid w:val="00861D53"/>
    <w:rsid w:val="008651EE"/>
    <w:rsid w:val="00867698"/>
    <w:rsid w:val="00870BC3"/>
    <w:rsid w:val="008715B5"/>
    <w:rsid w:val="00871B30"/>
    <w:rsid w:val="00875522"/>
    <w:rsid w:val="00880F6A"/>
    <w:rsid w:val="00881F1C"/>
    <w:rsid w:val="00883E74"/>
    <w:rsid w:val="008924FB"/>
    <w:rsid w:val="008942CB"/>
    <w:rsid w:val="008A0597"/>
    <w:rsid w:val="008A5706"/>
    <w:rsid w:val="008B492D"/>
    <w:rsid w:val="008C4740"/>
    <w:rsid w:val="008D0871"/>
    <w:rsid w:val="008D74E2"/>
    <w:rsid w:val="008E03D3"/>
    <w:rsid w:val="008E1AC5"/>
    <w:rsid w:val="008E1B43"/>
    <w:rsid w:val="008E22B9"/>
    <w:rsid w:val="008E3881"/>
    <w:rsid w:val="008E397B"/>
    <w:rsid w:val="008E4821"/>
    <w:rsid w:val="008F0FFE"/>
    <w:rsid w:val="008F1E1D"/>
    <w:rsid w:val="008F3564"/>
    <w:rsid w:val="008F4F00"/>
    <w:rsid w:val="008F5CB6"/>
    <w:rsid w:val="009005B7"/>
    <w:rsid w:val="00902DE6"/>
    <w:rsid w:val="009072B7"/>
    <w:rsid w:val="00911CC4"/>
    <w:rsid w:val="00915043"/>
    <w:rsid w:val="00920DDD"/>
    <w:rsid w:val="00925E39"/>
    <w:rsid w:val="00946C1F"/>
    <w:rsid w:val="0095598D"/>
    <w:rsid w:val="00961410"/>
    <w:rsid w:val="00963670"/>
    <w:rsid w:val="00966B4C"/>
    <w:rsid w:val="00967BC3"/>
    <w:rsid w:val="00973167"/>
    <w:rsid w:val="00975173"/>
    <w:rsid w:val="00976168"/>
    <w:rsid w:val="00981C62"/>
    <w:rsid w:val="00983E52"/>
    <w:rsid w:val="0099286C"/>
    <w:rsid w:val="00995788"/>
    <w:rsid w:val="009958BC"/>
    <w:rsid w:val="00996E72"/>
    <w:rsid w:val="009A35D8"/>
    <w:rsid w:val="009A3AB2"/>
    <w:rsid w:val="009A5C15"/>
    <w:rsid w:val="009B03EF"/>
    <w:rsid w:val="009B3D39"/>
    <w:rsid w:val="009B4894"/>
    <w:rsid w:val="009B5129"/>
    <w:rsid w:val="009B5822"/>
    <w:rsid w:val="009B756D"/>
    <w:rsid w:val="009C011D"/>
    <w:rsid w:val="009C1A64"/>
    <w:rsid w:val="009C637C"/>
    <w:rsid w:val="009E2EAA"/>
    <w:rsid w:val="009E4020"/>
    <w:rsid w:val="009E5386"/>
    <w:rsid w:val="009F02CC"/>
    <w:rsid w:val="009F2AB6"/>
    <w:rsid w:val="009F6982"/>
    <w:rsid w:val="00A06CE7"/>
    <w:rsid w:val="00A1407C"/>
    <w:rsid w:val="00A164DB"/>
    <w:rsid w:val="00A20BE0"/>
    <w:rsid w:val="00A26855"/>
    <w:rsid w:val="00A26B92"/>
    <w:rsid w:val="00A319B2"/>
    <w:rsid w:val="00A376AA"/>
    <w:rsid w:val="00A37ADA"/>
    <w:rsid w:val="00A43B3F"/>
    <w:rsid w:val="00A44A71"/>
    <w:rsid w:val="00A45FDE"/>
    <w:rsid w:val="00A46F4E"/>
    <w:rsid w:val="00A47805"/>
    <w:rsid w:val="00A50458"/>
    <w:rsid w:val="00A50DD7"/>
    <w:rsid w:val="00A5107B"/>
    <w:rsid w:val="00A562E2"/>
    <w:rsid w:val="00A61046"/>
    <w:rsid w:val="00A617FE"/>
    <w:rsid w:val="00A63ACF"/>
    <w:rsid w:val="00A66ED1"/>
    <w:rsid w:val="00A66F76"/>
    <w:rsid w:val="00A75878"/>
    <w:rsid w:val="00A773C7"/>
    <w:rsid w:val="00A83A06"/>
    <w:rsid w:val="00A84E20"/>
    <w:rsid w:val="00A861E5"/>
    <w:rsid w:val="00A933CB"/>
    <w:rsid w:val="00A94D38"/>
    <w:rsid w:val="00A96C89"/>
    <w:rsid w:val="00AB7DDE"/>
    <w:rsid w:val="00AC4CFA"/>
    <w:rsid w:val="00AD3864"/>
    <w:rsid w:val="00AD3993"/>
    <w:rsid w:val="00AD4BE1"/>
    <w:rsid w:val="00AD7118"/>
    <w:rsid w:val="00AD72FE"/>
    <w:rsid w:val="00AE0D3C"/>
    <w:rsid w:val="00AE4FC3"/>
    <w:rsid w:val="00AE5CDA"/>
    <w:rsid w:val="00AF089E"/>
    <w:rsid w:val="00AF3567"/>
    <w:rsid w:val="00B00D75"/>
    <w:rsid w:val="00B04237"/>
    <w:rsid w:val="00B11AD7"/>
    <w:rsid w:val="00B12302"/>
    <w:rsid w:val="00B12627"/>
    <w:rsid w:val="00B14BB3"/>
    <w:rsid w:val="00B211D0"/>
    <w:rsid w:val="00B34F33"/>
    <w:rsid w:val="00B36086"/>
    <w:rsid w:val="00B363E9"/>
    <w:rsid w:val="00B4095E"/>
    <w:rsid w:val="00B46987"/>
    <w:rsid w:val="00B51418"/>
    <w:rsid w:val="00B719A5"/>
    <w:rsid w:val="00B746ED"/>
    <w:rsid w:val="00B80A76"/>
    <w:rsid w:val="00B80E8C"/>
    <w:rsid w:val="00B82B10"/>
    <w:rsid w:val="00B8369E"/>
    <w:rsid w:val="00B8439F"/>
    <w:rsid w:val="00B91105"/>
    <w:rsid w:val="00B9245A"/>
    <w:rsid w:val="00B94564"/>
    <w:rsid w:val="00B97260"/>
    <w:rsid w:val="00BA2445"/>
    <w:rsid w:val="00BA3998"/>
    <w:rsid w:val="00BB2FA3"/>
    <w:rsid w:val="00BC6F67"/>
    <w:rsid w:val="00BD0AAF"/>
    <w:rsid w:val="00BE2A75"/>
    <w:rsid w:val="00BE38A6"/>
    <w:rsid w:val="00C013B7"/>
    <w:rsid w:val="00C01F4E"/>
    <w:rsid w:val="00C026E2"/>
    <w:rsid w:val="00C03C62"/>
    <w:rsid w:val="00C07F63"/>
    <w:rsid w:val="00C1488F"/>
    <w:rsid w:val="00C15718"/>
    <w:rsid w:val="00C16D09"/>
    <w:rsid w:val="00C17E4A"/>
    <w:rsid w:val="00C20771"/>
    <w:rsid w:val="00C20C84"/>
    <w:rsid w:val="00C24022"/>
    <w:rsid w:val="00C26F43"/>
    <w:rsid w:val="00C27C7B"/>
    <w:rsid w:val="00C335DE"/>
    <w:rsid w:val="00C34271"/>
    <w:rsid w:val="00C36B42"/>
    <w:rsid w:val="00C3795F"/>
    <w:rsid w:val="00C44573"/>
    <w:rsid w:val="00C44F91"/>
    <w:rsid w:val="00C46F49"/>
    <w:rsid w:val="00C50CAF"/>
    <w:rsid w:val="00C53903"/>
    <w:rsid w:val="00C553C3"/>
    <w:rsid w:val="00C57ACE"/>
    <w:rsid w:val="00C70B04"/>
    <w:rsid w:val="00C70BFD"/>
    <w:rsid w:val="00C727E0"/>
    <w:rsid w:val="00C73C46"/>
    <w:rsid w:val="00C86AAA"/>
    <w:rsid w:val="00C91843"/>
    <w:rsid w:val="00C96750"/>
    <w:rsid w:val="00C97FFA"/>
    <w:rsid w:val="00CA1EF2"/>
    <w:rsid w:val="00CA4B6C"/>
    <w:rsid w:val="00CB5D65"/>
    <w:rsid w:val="00CC2DDE"/>
    <w:rsid w:val="00CC482C"/>
    <w:rsid w:val="00CC7928"/>
    <w:rsid w:val="00CD4FB5"/>
    <w:rsid w:val="00CF1C45"/>
    <w:rsid w:val="00CF22EA"/>
    <w:rsid w:val="00CF6498"/>
    <w:rsid w:val="00D05394"/>
    <w:rsid w:val="00D07291"/>
    <w:rsid w:val="00D11FDA"/>
    <w:rsid w:val="00D15941"/>
    <w:rsid w:val="00D20D24"/>
    <w:rsid w:val="00D229BC"/>
    <w:rsid w:val="00D22F73"/>
    <w:rsid w:val="00D23022"/>
    <w:rsid w:val="00D258DB"/>
    <w:rsid w:val="00D31C28"/>
    <w:rsid w:val="00D353FB"/>
    <w:rsid w:val="00D45F07"/>
    <w:rsid w:val="00D47EB6"/>
    <w:rsid w:val="00D5050D"/>
    <w:rsid w:val="00D51DEF"/>
    <w:rsid w:val="00D52071"/>
    <w:rsid w:val="00D53544"/>
    <w:rsid w:val="00D5393A"/>
    <w:rsid w:val="00D5591B"/>
    <w:rsid w:val="00D579D4"/>
    <w:rsid w:val="00D617CD"/>
    <w:rsid w:val="00D67916"/>
    <w:rsid w:val="00D71294"/>
    <w:rsid w:val="00D715A9"/>
    <w:rsid w:val="00D71EAE"/>
    <w:rsid w:val="00D82BD0"/>
    <w:rsid w:val="00D83B0F"/>
    <w:rsid w:val="00D85A82"/>
    <w:rsid w:val="00D90B39"/>
    <w:rsid w:val="00D9251E"/>
    <w:rsid w:val="00D93AD8"/>
    <w:rsid w:val="00D944FD"/>
    <w:rsid w:val="00DB15BB"/>
    <w:rsid w:val="00DB1BB0"/>
    <w:rsid w:val="00DB6B8D"/>
    <w:rsid w:val="00DC32E8"/>
    <w:rsid w:val="00DC6C2E"/>
    <w:rsid w:val="00DD6A89"/>
    <w:rsid w:val="00DE2CD5"/>
    <w:rsid w:val="00DE2F37"/>
    <w:rsid w:val="00DF0A87"/>
    <w:rsid w:val="00DF438D"/>
    <w:rsid w:val="00DF6B07"/>
    <w:rsid w:val="00E05898"/>
    <w:rsid w:val="00E13097"/>
    <w:rsid w:val="00E13B3A"/>
    <w:rsid w:val="00E14177"/>
    <w:rsid w:val="00E222A8"/>
    <w:rsid w:val="00E3063F"/>
    <w:rsid w:val="00E3187D"/>
    <w:rsid w:val="00E3222E"/>
    <w:rsid w:val="00E438DD"/>
    <w:rsid w:val="00E51DF8"/>
    <w:rsid w:val="00E55826"/>
    <w:rsid w:val="00E56A92"/>
    <w:rsid w:val="00E60033"/>
    <w:rsid w:val="00E62969"/>
    <w:rsid w:val="00E650AE"/>
    <w:rsid w:val="00E67EB6"/>
    <w:rsid w:val="00E747D5"/>
    <w:rsid w:val="00E76134"/>
    <w:rsid w:val="00E85BD0"/>
    <w:rsid w:val="00E9248B"/>
    <w:rsid w:val="00E93E77"/>
    <w:rsid w:val="00E93F81"/>
    <w:rsid w:val="00E972EC"/>
    <w:rsid w:val="00EA2DB5"/>
    <w:rsid w:val="00EA713E"/>
    <w:rsid w:val="00EA7DE5"/>
    <w:rsid w:val="00EB006F"/>
    <w:rsid w:val="00EB19E2"/>
    <w:rsid w:val="00EB2FE8"/>
    <w:rsid w:val="00EB52BD"/>
    <w:rsid w:val="00EC0296"/>
    <w:rsid w:val="00EC7117"/>
    <w:rsid w:val="00ED15A1"/>
    <w:rsid w:val="00ED341A"/>
    <w:rsid w:val="00EE3505"/>
    <w:rsid w:val="00EE3B6E"/>
    <w:rsid w:val="00EE3E69"/>
    <w:rsid w:val="00EE49E9"/>
    <w:rsid w:val="00EF513B"/>
    <w:rsid w:val="00EF5A7C"/>
    <w:rsid w:val="00EF5CD1"/>
    <w:rsid w:val="00F00567"/>
    <w:rsid w:val="00F00693"/>
    <w:rsid w:val="00F05224"/>
    <w:rsid w:val="00F056D7"/>
    <w:rsid w:val="00F0604E"/>
    <w:rsid w:val="00F0655B"/>
    <w:rsid w:val="00F1129F"/>
    <w:rsid w:val="00F114EA"/>
    <w:rsid w:val="00F12007"/>
    <w:rsid w:val="00F242F8"/>
    <w:rsid w:val="00F269B3"/>
    <w:rsid w:val="00F27149"/>
    <w:rsid w:val="00F3103D"/>
    <w:rsid w:val="00F36971"/>
    <w:rsid w:val="00F43687"/>
    <w:rsid w:val="00F44BDE"/>
    <w:rsid w:val="00F460E6"/>
    <w:rsid w:val="00F4743D"/>
    <w:rsid w:val="00F47609"/>
    <w:rsid w:val="00F508B1"/>
    <w:rsid w:val="00F55DE3"/>
    <w:rsid w:val="00F56D4F"/>
    <w:rsid w:val="00F5734B"/>
    <w:rsid w:val="00F57945"/>
    <w:rsid w:val="00F60031"/>
    <w:rsid w:val="00F60976"/>
    <w:rsid w:val="00F63A99"/>
    <w:rsid w:val="00F72DBC"/>
    <w:rsid w:val="00F7786F"/>
    <w:rsid w:val="00F83E22"/>
    <w:rsid w:val="00F86A21"/>
    <w:rsid w:val="00F92841"/>
    <w:rsid w:val="00F94733"/>
    <w:rsid w:val="00F95E85"/>
    <w:rsid w:val="00F9790E"/>
    <w:rsid w:val="00F97CE0"/>
    <w:rsid w:val="00FA11F1"/>
    <w:rsid w:val="00FA51A1"/>
    <w:rsid w:val="00FA6FD7"/>
    <w:rsid w:val="00FB0DFD"/>
    <w:rsid w:val="00FB0EE5"/>
    <w:rsid w:val="00FB1649"/>
    <w:rsid w:val="00FB1EA0"/>
    <w:rsid w:val="00FB2514"/>
    <w:rsid w:val="00FB25CA"/>
    <w:rsid w:val="00FB27CF"/>
    <w:rsid w:val="00FB692C"/>
    <w:rsid w:val="00FC3E91"/>
    <w:rsid w:val="00FC7D79"/>
    <w:rsid w:val="00FD15BF"/>
    <w:rsid w:val="00FD44AF"/>
    <w:rsid w:val="00FE57FE"/>
    <w:rsid w:val="00FF3948"/>
    <w:rsid w:val="00FF4CA0"/>
    <w:rsid w:val="00FF6C9B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A389"/>
  <w15:chartTrackingRefBased/>
  <w15:docId w15:val="{42B48FEC-682C-4F23-9990-1799E937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erviseamet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ne.siitan\OneDrive%20-%20Viimsi%20Vallavalitsus\Documents\AA-Tekstid\ASJAD\Kuritegevuse%20ennetamine\Desktop\J&#213;LE%20ALUS%20vastus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JÕLE ALUS vastuskiri</Template>
  <TotalTime>172</TotalTime>
  <Pages>2</Pages>
  <Words>382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Anne Siitan</dc:creator>
  <cp:keywords/>
  <dc:description/>
  <cp:lastModifiedBy>Anne Siitan</cp:lastModifiedBy>
  <cp:revision>94</cp:revision>
  <dcterms:created xsi:type="dcterms:W3CDTF">2026-04-17T09:37:00Z</dcterms:created>
  <dcterms:modified xsi:type="dcterms:W3CDTF">2026-04-21T09:40:00Z</dcterms:modified>
</cp:coreProperties>
</file>